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C78F" w14:textId="77777777" w:rsidR="00C81280" w:rsidRDefault="00C81280">
      <w:pPr>
        <w:tabs>
          <w:tab w:val="left" w:pos="2790"/>
        </w:tabs>
        <w:rPr>
          <w:sz w:val="22"/>
          <w:szCs w:val="22"/>
          <w:lang w:val="en-GB"/>
        </w:rPr>
      </w:pPr>
    </w:p>
    <w:p w14:paraId="556D8AD8" w14:textId="77777777" w:rsidR="00C81280" w:rsidRDefault="00000000">
      <w:pPr>
        <w:tabs>
          <w:tab w:val="left" w:pos="2790"/>
        </w:tabs>
      </w:pPr>
      <w:r>
        <w:rPr>
          <w:rFonts w:ascii="Arial" w:hAnsi="Arial" w:cs="Arial"/>
          <w:sz w:val="22"/>
          <w:szCs w:val="22"/>
          <w:lang w:val="en-GB"/>
        </w:rPr>
        <w:t xml:space="preserve">Please complete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all </w:t>
      </w:r>
      <w:r>
        <w:rPr>
          <w:rFonts w:ascii="Arial" w:hAnsi="Arial" w:cs="Arial"/>
          <w:sz w:val="22"/>
          <w:szCs w:val="22"/>
          <w:lang w:val="en-GB"/>
        </w:rPr>
        <w:t>parts and return to:</w:t>
      </w:r>
    </w:p>
    <w:p w14:paraId="66746EC3" w14:textId="77777777" w:rsidR="00C81280" w:rsidRDefault="00000000">
      <w:pPr>
        <w:tabs>
          <w:tab w:val="left" w:pos="279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Bright Futures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  </w:t>
      </w:r>
    </w:p>
    <w:p w14:paraId="1BCA1711" w14:textId="77777777" w:rsidR="00C81280" w:rsidRDefault="00000000">
      <w:pPr>
        <w:tabs>
          <w:tab w:val="left" w:pos="279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Community Hub</w:t>
      </w:r>
    </w:p>
    <w:p w14:paraId="32E3B40E" w14:textId="77777777" w:rsidR="00C81280" w:rsidRDefault="00000000">
      <w:pPr>
        <w:tabs>
          <w:tab w:val="left" w:pos="279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459 John Williamson Street</w:t>
      </w:r>
    </w:p>
    <w:p w14:paraId="647F3E7F" w14:textId="77777777" w:rsidR="00C81280" w:rsidRDefault="00000000">
      <w:pPr>
        <w:tabs>
          <w:tab w:val="left" w:pos="279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South Shields</w:t>
      </w:r>
    </w:p>
    <w:p w14:paraId="008D7DEF" w14:textId="77777777" w:rsidR="00C81280" w:rsidRDefault="00000000">
      <w:pPr>
        <w:tabs>
          <w:tab w:val="left" w:pos="279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NE33 5HP</w:t>
      </w:r>
    </w:p>
    <w:p w14:paraId="4F24ED99" w14:textId="77777777" w:rsidR="00C81280" w:rsidRDefault="00000000">
      <w:pPr>
        <w:tabs>
          <w:tab w:val="left" w:pos="2790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info@brightfuturesne.co.uk </w:t>
      </w:r>
    </w:p>
    <w:p w14:paraId="56BBF421" w14:textId="77777777" w:rsidR="00C81280" w:rsidRDefault="00000000">
      <w:pPr>
        <w:tabs>
          <w:tab w:val="left" w:pos="2790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Reason for referral: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3916A5D" w14:textId="77777777" w:rsidR="00C81280" w:rsidRDefault="00000000">
      <w:pPr>
        <w:tabs>
          <w:tab w:val="left" w:pos="2790"/>
        </w:tabs>
        <w:spacing w:line="240" w:lineRule="auto"/>
        <w:ind w:left="720" w:hanging="720"/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C68C0" wp14:editId="7CEB5647">
                <wp:simplePos x="0" y="0"/>
                <wp:positionH relativeFrom="column">
                  <wp:posOffset>5096508</wp:posOffset>
                </wp:positionH>
                <wp:positionV relativeFrom="paragraph">
                  <wp:posOffset>6986</wp:posOffset>
                </wp:positionV>
                <wp:extent cx="209553" cy="196852"/>
                <wp:effectExtent l="0" t="0" r="19047" b="12698"/>
                <wp:wrapSquare wrapText="bothSides"/>
                <wp:docPr id="1279436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252C4" w14:textId="77777777" w:rsidR="00C81280" w:rsidRDefault="00C8128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C6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3pt;margin-top:.55pt;width:16.5pt;height: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" strokeweight=".26467mm">
                <v:textbox>
                  <w:txbxContent>
                    <w:p w14:paraId="648252C4" w14:textId="77777777" w:rsidR="00C81280" w:rsidRDefault="00C812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9DB66" wp14:editId="7142D0C3">
                <wp:simplePos x="0" y="0"/>
                <wp:positionH relativeFrom="column">
                  <wp:posOffset>3778245</wp:posOffset>
                </wp:positionH>
                <wp:positionV relativeFrom="paragraph">
                  <wp:posOffset>7616</wp:posOffset>
                </wp:positionV>
                <wp:extent cx="209553" cy="196852"/>
                <wp:effectExtent l="0" t="0" r="19047" b="12698"/>
                <wp:wrapSquare wrapText="bothSides"/>
                <wp:docPr id="13611971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F9292B" w14:textId="77777777" w:rsidR="00C81280" w:rsidRDefault="00C8128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9DB66" id="_x0000_s1027" type="#_x0000_t202" style="position:absolute;left:0;text-align:left;margin-left:297.5pt;margin-top:.6pt;width:16.5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" strokeweight=".26467mm">
                <v:textbox>
                  <w:txbxContent>
                    <w:p w14:paraId="0FF9292B" w14:textId="77777777" w:rsidR="00C81280" w:rsidRDefault="00C812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FBAA8" wp14:editId="2CB89593">
                <wp:simplePos x="0" y="0"/>
                <wp:positionH relativeFrom="column">
                  <wp:posOffset>2406645</wp:posOffset>
                </wp:positionH>
                <wp:positionV relativeFrom="paragraph">
                  <wp:posOffset>6345</wp:posOffset>
                </wp:positionV>
                <wp:extent cx="209553" cy="196852"/>
                <wp:effectExtent l="0" t="0" r="19047" b="12698"/>
                <wp:wrapSquare wrapText="bothSides"/>
                <wp:docPr id="15251301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77BD9E" w14:textId="77777777" w:rsidR="00C81280" w:rsidRDefault="00C8128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BAA8" id="_x0000_s1028" type="#_x0000_t202" style="position:absolute;left:0;text-align:left;margin-left:189.5pt;margin-top:.5pt;width:16.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" strokeweight=".26467mm">
                <v:textbox>
                  <w:txbxContent>
                    <w:p w14:paraId="5C77BD9E" w14:textId="77777777" w:rsidR="00C81280" w:rsidRDefault="00C812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EFA60" wp14:editId="30E803C7">
                <wp:simplePos x="0" y="0"/>
                <wp:positionH relativeFrom="column">
                  <wp:posOffset>1159514</wp:posOffset>
                </wp:positionH>
                <wp:positionV relativeFrom="paragraph">
                  <wp:posOffset>6986</wp:posOffset>
                </wp:positionV>
                <wp:extent cx="209553" cy="196852"/>
                <wp:effectExtent l="0" t="0" r="19047" b="12698"/>
                <wp:wrapSquare wrapText="bothSides"/>
                <wp:docPr id="1792715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02A50E" w14:textId="77777777" w:rsidR="00C81280" w:rsidRDefault="00C8128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EFA60" id="_x0000_s1029" type="#_x0000_t202" style="position:absolute;left:0;text-align:left;margin-left:91.3pt;margin-top:.55pt;width:16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" strokeweight=".26467mm">
                <v:textbox>
                  <w:txbxContent>
                    <w:p w14:paraId="6702A50E" w14:textId="77777777" w:rsidR="00C81280" w:rsidRDefault="00C812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>CSE Education     ISVA/IDVA Young Mums                                 Employment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CAA1320" w14:textId="77777777" w:rsidR="00C81280" w:rsidRDefault="00000000">
      <w:pPr>
        <w:tabs>
          <w:tab w:val="left" w:pos="279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Police involvement please provide crime number, OIC contact and date of incident/assault. </w:t>
      </w:r>
    </w:p>
    <w:p w14:paraId="23ACAC50" w14:textId="77777777" w:rsidR="00C81280" w:rsidRDefault="00C81280">
      <w:pPr>
        <w:tabs>
          <w:tab w:val="left" w:pos="279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25B2BF1" w14:textId="77777777" w:rsidR="00C81280" w:rsidRDefault="00000000">
      <w:pPr>
        <w:tabs>
          <w:tab w:val="left" w:pos="2790"/>
        </w:tabs>
        <w:spacing w:line="240" w:lineRule="auto"/>
      </w:pPr>
      <w:r>
        <w:rPr>
          <w:rFonts w:ascii="Arial" w:hAnsi="Arial" w:cs="Arial"/>
          <w:i/>
          <w:i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5A709" wp14:editId="3845D185">
                <wp:simplePos x="0" y="0"/>
                <wp:positionH relativeFrom="margin">
                  <wp:align>right</wp:align>
                </wp:positionH>
                <wp:positionV relativeFrom="margin">
                  <wp:posOffset>5417820</wp:posOffset>
                </wp:positionV>
                <wp:extent cx="5899151" cy="1403988"/>
                <wp:effectExtent l="0" t="0" r="25399" b="24762"/>
                <wp:wrapSquare wrapText="bothSides"/>
                <wp:docPr id="1150513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68B603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Clients Name:</w:t>
                            </w:r>
                          </w:p>
                          <w:p w14:paraId="611B47DC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Birth:</w:t>
                            </w:r>
                          </w:p>
                          <w:p w14:paraId="6EA0BAA8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Gender:</w:t>
                            </w:r>
                          </w:p>
                          <w:p w14:paraId="2725A2EA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Ethnicity:</w:t>
                            </w:r>
                          </w:p>
                          <w:p w14:paraId="69E7A36D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Religion:</w:t>
                            </w:r>
                          </w:p>
                          <w:p w14:paraId="7675842E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Disability: </w:t>
                            </w:r>
                          </w:p>
                          <w:p w14:paraId="155CD505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 including postcode:</w:t>
                            </w:r>
                          </w:p>
                          <w:p w14:paraId="2564E17B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the address safe to post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to?:</w:t>
                            </w:r>
                            <w:proofErr w:type="gramEnd"/>
                          </w:p>
                          <w:p w14:paraId="2A2AFC29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 number: (Client or parent/carer?)</w:t>
                            </w:r>
                          </w:p>
                          <w:p w14:paraId="4E186784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the telephone number safe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call?:</w:t>
                            </w:r>
                            <w:proofErr w:type="gramEnd"/>
                          </w:p>
                          <w:p w14:paraId="19481CC1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Additional needs or disability:</w:t>
                            </w:r>
                          </w:p>
                          <w:p w14:paraId="7E83DDDE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GP Name and address: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5A709" id="_x0000_s1030" type="#_x0000_t202" style="position:absolute;margin-left:413.3pt;margin-top:426.6pt;width:464.5pt;height:110.5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" strokeweight=".26467mm">
                <v:textbox style="mso-fit-shape-to-text:t">
                  <w:txbxContent>
                    <w:p w14:paraId="1968B603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Clients Name:</w:t>
                      </w:r>
                    </w:p>
                    <w:p w14:paraId="611B47DC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Date of Birth:</w:t>
                      </w:r>
                    </w:p>
                    <w:p w14:paraId="6EA0BAA8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Gender:</w:t>
                      </w:r>
                    </w:p>
                    <w:p w14:paraId="2725A2EA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Ethnicity:</w:t>
                      </w:r>
                    </w:p>
                    <w:p w14:paraId="69E7A36D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Religion:</w:t>
                      </w:r>
                    </w:p>
                    <w:p w14:paraId="7675842E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Disability: </w:t>
                      </w:r>
                    </w:p>
                    <w:p w14:paraId="155CD505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Address including postcode:</w:t>
                      </w:r>
                    </w:p>
                    <w:p w14:paraId="2564E17B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the address safe to post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to?:</w:t>
                      </w:r>
                      <w:proofErr w:type="gramEnd"/>
                    </w:p>
                    <w:p w14:paraId="2A2AFC29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 number: (Client or parent/carer?)</w:t>
                      </w:r>
                    </w:p>
                    <w:p w14:paraId="4E186784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the telephone number safe to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call?:</w:t>
                      </w:r>
                      <w:proofErr w:type="gramEnd"/>
                    </w:p>
                    <w:p w14:paraId="19481CC1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Additional needs or disability:</w:t>
                      </w:r>
                    </w:p>
                    <w:p w14:paraId="7E83DDDE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GP Name and address: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3BF91" wp14:editId="7E591F39">
                <wp:simplePos x="0" y="0"/>
                <wp:positionH relativeFrom="margin">
                  <wp:align>right</wp:align>
                </wp:positionH>
                <wp:positionV relativeFrom="paragraph">
                  <wp:posOffset>461643</wp:posOffset>
                </wp:positionV>
                <wp:extent cx="5899151" cy="1403988"/>
                <wp:effectExtent l="0" t="0" r="25399" b="24762"/>
                <wp:wrapSquare wrapText="bothSides"/>
                <wp:docPr id="4343854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3CEE7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Referrer Name:</w:t>
                            </w:r>
                          </w:p>
                          <w:p w14:paraId="4C055EC4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Referring Agency:</w:t>
                            </w:r>
                          </w:p>
                          <w:p w14:paraId="05115FF2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 number:</w:t>
                            </w:r>
                          </w:p>
                          <w:p w14:paraId="069A791F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  <w:p w14:paraId="6F254232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 address:</w:t>
                            </w:r>
                          </w:p>
                          <w:p w14:paraId="03697141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Job Title:</w:t>
                            </w:r>
                          </w:p>
                          <w:p w14:paraId="7F2A6C1A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name:</w:t>
                            </w:r>
                          </w:p>
                          <w:p w14:paraId="19822911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Line managers contact number and email: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3BF91" id="_x0000_s1031" type="#_x0000_t202" style="position:absolute;margin-left:413.3pt;margin-top:36.35pt;width:464.5pt;height:110.5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" strokeweight=".26467mm">
                <v:textbox style="mso-fit-shape-to-text:t">
                  <w:txbxContent>
                    <w:p w14:paraId="6C63CEE7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Referrer Name:</w:t>
                      </w:r>
                    </w:p>
                    <w:p w14:paraId="4C055EC4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Referring Agency:</w:t>
                      </w:r>
                    </w:p>
                    <w:p w14:paraId="05115FF2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 number:</w:t>
                      </w:r>
                    </w:p>
                    <w:p w14:paraId="069A791F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</w:p>
                    <w:p w14:paraId="6F254232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 address:</w:t>
                      </w:r>
                    </w:p>
                    <w:p w14:paraId="03697141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Job Title:</w:t>
                      </w:r>
                    </w:p>
                    <w:p w14:paraId="7F2A6C1A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Line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managers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name:</w:t>
                      </w:r>
                    </w:p>
                    <w:p w14:paraId="19822911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Line managers contact number and 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iCs/>
          <w:sz w:val="22"/>
          <w:szCs w:val="22"/>
          <w:lang w:val="en-GB"/>
        </w:rPr>
        <w:t>If you have completed your local authority CSE Stage 1 screening toolkit, please attach a copy.</w:t>
      </w:r>
    </w:p>
    <w:p w14:paraId="6EB17CD6" w14:textId="77777777" w:rsidR="00C81280" w:rsidRDefault="00000000">
      <w:pPr>
        <w:tabs>
          <w:tab w:val="left" w:pos="2790"/>
        </w:tabs>
        <w:spacing w:line="240" w:lineRule="auto"/>
      </w:pPr>
      <w:r>
        <w:rPr>
          <w:rFonts w:ascii="Arial" w:hAnsi="Arial" w:cs="Arial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FD015" wp14:editId="45AE9191">
                <wp:simplePos x="0" y="0"/>
                <wp:positionH relativeFrom="margin">
                  <wp:align>left</wp:align>
                </wp:positionH>
                <wp:positionV relativeFrom="paragraph">
                  <wp:posOffset>2635245</wp:posOffset>
                </wp:positionV>
                <wp:extent cx="5899151" cy="1028069"/>
                <wp:effectExtent l="0" t="0" r="25399" b="19681"/>
                <wp:wrapSquare wrapText="bothSides"/>
                <wp:docPr id="10477857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1028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33920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provide details and contact information for any professionals involved with the client and/or family:</w:t>
                            </w:r>
                          </w:p>
                          <w:p w14:paraId="26E36BB3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A77B3B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2F7208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367074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FD015" id="_x0000_s1032" type="#_x0000_t202" style="position:absolute;margin-left:0;margin-top:207.5pt;width:464.5pt;height:80.9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" strokeweight=".26467mm">
                <v:textbox>
                  <w:txbxContent>
                    <w:p w14:paraId="6DF33920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provide details and contact information for any professionals involved with the client and/or family:</w:t>
                      </w:r>
                    </w:p>
                    <w:p w14:paraId="26E36BB3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A77B3B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2F7208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367074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33CA5" wp14:editId="5E0A5F08">
                <wp:simplePos x="0" y="0"/>
                <wp:positionH relativeFrom="margin">
                  <wp:align>left</wp:align>
                </wp:positionH>
                <wp:positionV relativeFrom="paragraph">
                  <wp:posOffset>1361441</wp:posOffset>
                </wp:positionV>
                <wp:extent cx="5899151" cy="1231267"/>
                <wp:effectExtent l="0" t="0" r="25399" b="26033"/>
                <wp:wrapSquare wrapText="bothSides"/>
                <wp:docPr id="4058208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123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A90D07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the client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pregnant?:</w:t>
                            </w:r>
                            <w:proofErr w:type="gramEnd"/>
                          </w:p>
                          <w:p w14:paraId="6265744C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Do they have 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children?:</w:t>
                            </w:r>
                            <w:proofErr w:type="gramEnd"/>
                          </w:p>
                          <w:p w14:paraId="692B6EA2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yes, please provide names and date of birth of child(ren):</w:t>
                            </w:r>
                          </w:p>
                          <w:p w14:paraId="424033B0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yes, are the child(ren) on any safeguarding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plans?:</w:t>
                            </w:r>
                            <w:proofErr w:type="gramEnd"/>
                          </w:p>
                          <w:p w14:paraId="340BC3ED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681E89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3CA5" id="_x0000_s1033" type="#_x0000_t202" style="position:absolute;margin-left:0;margin-top:107.2pt;width:464.5pt;height:96.9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" strokeweight=".26467mm">
                <v:textbox>
                  <w:txbxContent>
                    <w:p w14:paraId="1AA90D07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the client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pregnant?:</w:t>
                      </w:r>
                      <w:proofErr w:type="gramEnd"/>
                    </w:p>
                    <w:p w14:paraId="6265744C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Do they have any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children?:</w:t>
                      </w:r>
                      <w:proofErr w:type="gramEnd"/>
                    </w:p>
                    <w:p w14:paraId="692B6EA2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yes, please provide names and date of birth of child(ren):</w:t>
                      </w:r>
                    </w:p>
                    <w:p w14:paraId="424033B0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yes, are the child(ren) on any safeguarding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plans?:</w:t>
                      </w:r>
                      <w:proofErr w:type="gramEnd"/>
                    </w:p>
                    <w:p w14:paraId="340BC3ED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681E89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C8E9F" wp14:editId="642845FF">
                <wp:simplePos x="0" y="0"/>
                <wp:positionH relativeFrom="margin">
                  <wp:align>right</wp:align>
                </wp:positionH>
                <wp:positionV relativeFrom="paragraph">
                  <wp:posOffset>120645</wp:posOffset>
                </wp:positionV>
                <wp:extent cx="5886450" cy="1193804"/>
                <wp:effectExtent l="0" t="0" r="19050" b="25396"/>
                <wp:wrapSquare wrapText="bothSides"/>
                <wp:docPr id="1051837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9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8DA001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the client enrolled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education?:</w:t>
                            </w:r>
                            <w:proofErr w:type="gramEnd"/>
                          </w:p>
                          <w:p w14:paraId="134017AA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School/college details:</w:t>
                            </w:r>
                          </w:p>
                          <w:p w14:paraId="1CD88B4F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 key workers:</w:t>
                            </w:r>
                          </w:p>
                          <w:p w14:paraId="3A65122B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Employment details:</w:t>
                            </w:r>
                          </w:p>
                          <w:p w14:paraId="5276C580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1839D16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8E9F" id="_x0000_s1034" type="#_x0000_t202" style="position:absolute;margin-left:412.3pt;margin-top:9.5pt;width:463.5pt;height:94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" strokeweight=".26467mm">
                <v:textbox>
                  <w:txbxContent>
                    <w:p w14:paraId="4B8DA001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the client enrolled in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education?:</w:t>
                      </w:r>
                      <w:proofErr w:type="gramEnd"/>
                    </w:p>
                    <w:p w14:paraId="134017AA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School/college details:</w:t>
                      </w:r>
                    </w:p>
                    <w:p w14:paraId="1CD88B4F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Any key workers:</w:t>
                      </w:r>
                    </w:p>
                    <w:p w14:paraId="3A65122B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Employment details:</w:t>
                      </w:r>
                    </w:p>
                    <w:p w14:paraId="5276C580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839D16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2387A" wp14:editId="6E0D8F49">
                <wp:simplePos x="0" y="0"/>
                <wp:positionH relativeFrom="margin">
                  <wp:align>left</wp:align>
                </wp:positionH>
                <wp:positionV relativeFrom="margin">
                  <wp:posOffset>3740152</wp:posOffset>
                </wp:positionV>
                <wp:extent cx="5899151" cy="5283202"/>
                <wp:effectExtent l="0" t="0" r="25399" b="12698"/>
                <wp:wrapSquare wrapText="bothSides"/>
                <wp:docPr id="250454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5283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06DBB8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Reason for the referral? (Please include as much relevant detail as possible)</w:t>
                            </w:r>
                          </w:p>
                          <w:p w14:paraId="3927DC70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40902D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E7F6DF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F6B1C2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0E5D23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17AC5B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3BF214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C2CCFF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3F2369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3E45A5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027DE4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A48174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06F71E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42E150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CA825F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F834D9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106DD5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5247BE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9702D1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53C7A4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1ED5DF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2387A" id="_x0000_s1035" type="#_x0000_t202" style="position:absolute;margin-left:0;margin-top:294.5pt;width:464.5pt;height:416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" strokeweight=".26467mm">
                <v:textbox>
                  <w:txbxContent>
                    <w:p w14:paraId="0306DBB8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Reason for the referral? (Please include as much relevant detail as possible)</w:t>
                      </w:r>
                    </w:p>
                    <w:p w14:paraId="3927DC70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40902D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E7F6DF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F6B1C2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0E5D23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17AC5B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3BF214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C2CCFF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3F2369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3E45A5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027DE4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A48174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06F71E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A42E150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CA825F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F834D9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106DD5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5247BE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9702D1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53C7A4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71ED5DF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0F181A" w14:textId="77777777" w:rsidR="00C81280" w:rsidRDefault="00000000">
      <w:pPr>
        <w:tabs>
          <w:tab w:val="left" w:pos="2790"/>
        </w:tabs>
      </w:pPr>
      <w:r>
        <w:rPr>
          <w:rFonts w:ascii="Arial" w:hAnsi="Arial" w:cs="Arial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EE42D" wp14:editId="1CC4412E">
                <wp:simplePos x="0" y="0"/>
                <wp:positionH relativeFrom="margin">
                  <wp:align>left</wp:align>
                </wp:positionH>
                <wp:positionV relativeFrom="margin">
                  <wp:posOffset>7804147</wp:posOffset>
                </wp:positionV>
                <wp:extent cx="5899151" cy="1993904"/>
                <wp:effectExtent l="0" t="0" r="25399" b="25396"/>
                <wp:wrapSquare wrapText="bothSides"/>
                <wp:docPr id="15061688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1993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7D3F16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confirm I have</w:t>
                            </w:r>
                          </w:p>
                          <w:p w14:paraId="3AE9F3B4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Explained to the client that they are being referred to Bright Futures</w:t>
                            </w:r>
                          </w:p>
                          <w:p w14:paraId="3C370985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Explained to the client the reason they are being referred</w:t>
                            </w:r>
                          </w:p>
                          <w:p w14:paraId="267517F2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Available to provide a suitable venue for the education work to take place if the client is not in education</w:t>
                            </w:r>
                          </w:p>
                          <w:p w14:paraId="75247694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Referrer signature ________________________________________________________</w:t>
                            </w:r>
                          </w:p>
                          <w:p w14:paraId="12E5F98A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A2DAA8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AB295C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EE42D" id="_x0000_s1036" type="#_x0000_t202" style="position:absolute;margin-left:0;margin-top:614.5pt;width:464.5pt;height:157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" strokeweight=".26467mm">
                <v:textbox>
                  <w:txbxContent>
                    <w:p w14:paraId="177D3F16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confirm I have</w:t>
                      </w:r>
                    </w:p>
                    <w:p w14:paraId="3AE9F3B4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Explained to the client that they are being referred to Bright Futures</w:t>
                      </w:r>
                    </w:p>
                    <w:p w14:paraId="3C370985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Explained to the client the reason they are being referred</w:t>
                      </w:r>
                    </w:p>
                    <w:p w14:paraId="267517F2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Available to provide a suitable venue for the education work to take place if the client is not in education</w:t>
                      </w:r>
                    </w:p>
                    <w:p w14:paraId="75247694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Referrer signature ________________________________________________________</w:t>
                      </w:r>
                    </w:p>
                    <w:p w14:paraId="12E5F98A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A2DAA8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AB295C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54958" wp14:editId="55DB8152">
                <wp:simplePos x="0" y="0"/>
                <wp:positionH relativeFrom="margin">
                  <wp:align>left</wp:align>
                </wp:positionH>
                <wp:positionV relativeFrom="paragraph">
                  <wp:posOffset>4870451</wp:posOffset>
                </wp:positionV>
                <wp:extent cx="5899151" cy="2857500"/>
                <wp:effectExtent l="0" t="0" r="25399" b="19050"/>
                <wp:wrapTight wrapText="bothSides">
                  <wp:wrapPolygon edited="0">
                    <wp:start x="0" y="0"/>
                    <wp:lineTo x="0" y="21600"/>
                    <wp:lineTo x="21623" y="21600"/>
                    <wp:lineTo x="21623" y="0"/>
                    <wp:lineTo x="0" y="0"/>
                  </wp:wrapPolygon>
                </wp:wrapTight>
                <wp:docPr id="1573932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23798" w14:textId="77777777" w:rsidR="00C81280" w:rsidRDefault="00000000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00"/>
                              </w:rPr>
                              <w:t>Please complete with client before submitting referral.</w:t>
                            </w:r>
                          </w:p>
                          <w:p w14:paraId="5C0BB5FB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note this is a compulsory pre-evaluation form to help us develop and shape the delivery of our service.</w:t>
                            </w:r>
                          </w:p>
                          <w:p w14:paraId="48515073" w14:textId="77777777" w:rsidR="00C81280" w:rsidRDefault="0000000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Pre-Evaluation Form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(Give a score 1-10, 1 being lowest, 10 being highest)</w:t>
                            </w:r>
                          </w:p>
                          <w:p w14:paraId="728825B0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have been feeling confident - </w:t>
                            </w:r>
                          </w:p>
                          <w:p w14:paraId="6C1ACFF0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have been feeling good about myself - </w:t>
                            </w:r>
                          </w:p>
                          <w:p w14:paraId="5BA825E5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have been thinking clearly - </w:t>
                            </w:r>
                          </w:p>
                          <w:p w14:paraId="5CC297D5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have been dealing with problems well - </w:t>
                            </w:r>
                          </w:p>
                          <w:p w14:paraId="3047B7D2" w14:textId="77777777" w:rsidR="00C81280" w:rsidRDefault="000000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have been feeling happy and cheerful - </w:t>
                            </w:r>
                          </w:p>
                          <w:p w14:paraId="4A63CD47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1C6FC66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CDCC90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2DA5B9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54958" id="_x0000_s1037" type="#_x0000_t202" style="position:absolute;margin-left:0;margin-top:383.5pt;width:464.5pt;height:22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" strokeweight=".26467mm">
                <v:textbox>
                  <w:txbxContent>
                    <w:p w14:paraId="7CB23798" w14:textId="77777777" w:rsidR="00C81280" w:rsidRDefault="00000000"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00"/>
                        </w:rPr>
                        <w:t>Please complete with client before submitting referral.</w:t>
                      </w:r>
                    </w:p>
                    <w:p w14:paraId="5C0BB5FB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note this is a compulsory pre-evaluation form to help us develop and shape the delivery of our service.</w:t>
                      </w:r>
                    </w:p>
                    <w:p w14:paraId="48515073" w14:textId="77777777" w:rsidR="00C81280" w:rsidRDefault="00000000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Pre-Evaluation Form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(Give a score 1-10, 1 being lowest, 10 being highest)</w:t>
                      </w:r>
                    </w:p>
                    <w:p w14:paraId="728825B0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have been feeling confident - </w:t>
                      </w:r>
                    </w:p>
                    <w:p w14:paraId="6C1ACFF0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have been feeling good about myself - </w:t>
                      </w:r>
                    </w:p>
                    <w:p w14:paraId="5BA825E5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have been thinking clearly - </w:t>
                      </w:r>
                    </w:p>
                    <w:p w14:paraId="5CC297D5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have been dealing with problems well - </w:t>
                      </w:r>
                    </w:p>
                    <w:p w14:paraId="3047B7D2" w14:textId="77777777" w:rsidR="00C81280" w:rsidRDefault="000000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have been feeling happy and cheerful - </w:t>
                      </w:r>
                    </w:p>
                    <w:p w14:paraId="4A63CD47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1C6FC66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CDCC90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2DA5B9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FD0426" wp14:editId="65950C14">
                <wp:simplePos x="0" y="0"/>
                <wp:positionH relativeFrom="margin">
                  <wp:align>left</wp:align>
                </wp:positionH>
                <wp:positionV relativeFrom="paragraph">
                  <wp:posOffset>1993904</wp:posOffset>
                </wp:positionV>
                <wp:extent cx="5911852" cy="2825752"/>
                <wp:effectExtent l="0" t="0" r="12698" b="12698"/>
                <wp:wrapTight wrapText="bothSides">
                  <wp:wrapPolygon edited="0">
                    <wp:start x="0" y="0"/>
                    <wp:lineTo x="0" y="21551"/>
                    <wp:lineTo x="21577" y="21551"/>
                    <wp:lineTo x="21577" y="0"/>
                    <wp:lineTo x="0" y="0"/>
                  </wp:wrapPolygon>
                </wp:wrapTight>
                <wp:docPr id="18902563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2" cy="2825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8E821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Does the client have a history of, or require support for (please select all that apply):</w:t>
                            </w:r>
                          </w:p>
                          <w:p w14:paraId="4C1E1ADF" w14:textId="77777777" w:rsidR="00C81280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Substance misuse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    Mental Health (include suicide and self-harm)</w:t>
                            </w:r>
                          </w:p>
                          <w:p w14:paraId="39F9B188" w14:textId="77777777" w:rsidR="00C81280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Violent/aggressive behavior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    Conviction/offending history</w:t>
                            </w:r>
                          </w:p>
                          <w:p w14:paraId="3B1C840D" w14:textId="77777777" w:rsidR="00C81280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Physical Health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    Neglect/lack of self-care</w:t>
                            </w:r>
                          </w:p>
                          <w:p w14:paraId="5002B1CD" w14:textId="77777777" w:rsidR="00C81280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Risk of harm to others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    English as an additional language </w:t>
                            </w:r>
                          </w:p>
                          <w:p w14:paraId="126BDF77" w14:textId="77777777" w:rsidR="00C81280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Any other risks</w:t>
                            </w:r>
                          </w:p>
                          <w:p w14:paraId="4F68917A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provide details:</w:t>
                            </w:r>
                          </w:p>
                          <w:p w14:paraId="79A1C677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47B891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807DE6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6AB79F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D0426" id="_x0000_s1038" type="#_x0000_t202" style="position:absolute;margin-left:0;margin-top:157pt;width:465.5pt;height:222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" strokeweight=".26467mm">
                <v:textbox>
                  <w:txbxContent>
                    <w:p w14:paraId="52E8E821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Does the client have a history of, or require support for (please select all that apply):</w:t>
                      </w:r>
                    </w:p>
                    <w:p w14:paraId="4C1E1ADF" w14:textId="77777777" w:rsidR="00C81280" w:rsidRDefault="000000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Substance misuse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    Mental Health (include suicide and self-harm)</w:t>
                      </w:r>
                    </w:p>
                    <w:p w14:paraId="39F9B188" w14:textId="77777777" w:rsidR="00C81280" w:rsidRDefault="000000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Violent/aggressive behavior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    Conviction/offending history</w:t>
                      </w:r>
                    </w:p>
                    <w:p w14:paraId="3B1C840D" w14:textId="77777777" w:rsidR="00C81280" w:rsidRDefault="000000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Physical Health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    Neglect/lack of self-care</w:t>
                      </w:r>
                    </w:p>
                    <w:p w14:paraId="5002B1CD" w14:textId="77777777" w:rsidR="00C81280" w:rsidRDefault="000000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Risk of harm to others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    English as an additional language </w:t>
                      </w:r>
                    </w:p>
                    <w:p w14:paraId="126BDF77" w14:textId="77777777" w:rsidR="00C81280" w:rsidRDefault="000000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Any other risks</w:t>
                      </w:r>
                    </w:p>
                    <w:p w14:paraId="4F68917A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provide details:</w:t>
                      </w:r>
                    </w:p>
                    <w:p w14:paraId="79A1C677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47B891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807DE6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6AB79F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D5926" wp14:editId="0F51C047">
                <wp:simplePos x="0" y="0"/>
                <wp:positionH relativeFrom="margin">
                  <wp:align>left</wp:align>
                </wp:positionH>
                <wp:positionV relativeFrom="paragraph">
                  <wp:posOffset>107954</wp:posOffset>
                </wp:positionV>
                <wp:extent cx="5899151" cy="1828800"/>
                <wp:effectExtent l="0" t="0" r="25399" b="19050"/>
                <wp:wrapTight wrapText="bothSides">
                  <wp:wrapPolygon edited="0">
                    <wp:start x="0" y="0"/>
                    <wp:lineTo x="0" y="21600"/>
                    <wp:lineTo x="21623" y="21600"/>
                    <wp:lineTo x="21623" y="0"/>
                    <wp:lineTo x="0" y="0"/>
                  </wp:wrapPolygon>
                </wp:wrapTight>
                <wp:docPr id="1337915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1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B2938" w14:textId="77777777" w:rsidR="00C81280" w:rsidRDefault="000000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What support would be beneficial to the client?</w:t>
                            </w:r>
                          </w:p>
                          <w:p w14:paraId="19193013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55FD80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EB04F8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22A8678" w14:textId="77777777" w:rsidR="00C81280" w:rsidRDefault="00C812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5926" id="_x0000_s1039" type="#_x0000_t202" style="position:absolute;margin-left:0;margin-top:8.5pt;width:464.5pt;height:2in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" strokeweight=".26467mm">
                <v:textbox>
                  <w:txbxContent>
                    <w:p w14:paraId="3B6B2938" w14:textId="77777777" w:rsidR="00C81280" w:rsidRDefault="00000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What support would be beneficial to the client?</w:t>
                      </w:r>
                    </w:p>
                    <w:p w14:paraId="19193013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55FD80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EB04F8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22A8678" w14:textId="77777777" w:rsidR="00C81280" w:rsidRDefault="00C812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C81280">
      <w:headerReference w:type="default" r:id="rId7"/>
      <w:footerReference w:type="default" r:id="rId8"/>
      <w:pgSz w:w="11906" w:h="16838"/>
      <w:pgMar w:top="1440" w:right="1304" w:bottom="1009" w:left="130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F8E7" w14:textId="77777777" w:rsidR="00791611" w:rsidRDefault="00791611">
      <w:pPr>
        <w:spacing w:after="0" w:line="240" w:lineRule="auto"/>
      </w:pPr>
      <w:r>
        <w:separator/>
      </w:r>
    </w:p>
  </w:endnote>
  <w:endnote w:type="continuationSeparator" w:id="0">
    <w:p w14:paraId="536424DB" w14:textId="77777777" w:rsidR="00791611" w:rsidRDefault="0079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49"/>
      <w:gridCol w:w="4649"/>
    </w:tblGrid>
    <w:tr w:rsidR="00927F61" w14:paraId="41267BCA" w14:textId="77777777">
      <w:tblPrEx>
        <w:tblCellMar>
          <w:top w:w="0" w:type="dxa"/>
          <w:bottom w:w="0" w:type="dxa"/>
        </w:tblCellMar>
      </w:tblPrEx>
      <w:tc>
        <w:tcPr>
          <w:tcW w:w="46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9332F6" w14:textId="77777777" w:rsidR="00000000" w:rsidRDefault="00000000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  <w:lang w:val="en-GB"/>
            </w:rPr>
          </w:pPr>
        </w:p>
      </w:tc>
      <w:tc>
        <w:tcPr>
          <w:tcW w:w="46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16E39B" w14:textId="77777777" w:rsidR="00000000" w:rsidRDefault="00000000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  <w:lang w:val="en-GB"/>
            </w:rPr>
          </w:pPr>
        </w:p>
      </w:tc>
    </w:tr>
  </w:tbl>
  <w:p w14:paraId="7C67BCFC" w14:textId="77777777" w:rsidR="00000000" w:rsidRDefault="00000000">
    <w:pPr>
      <w:pStyle w:val="NoSpacing"/>
    </w:pPr>
    <w:r>
      <w:rPr>
        <w:noProof/>
        <w:szCs w:val="24"/>
        <w:lang w:val="en-GB"/>
      </w:rPr>
      <w:drawing>
        <wp:anchor distT="0" distB="0" distL="114300" distR="114300" simplePos="0" relativeHeight="251661312" behindDoc="0" locked="0" layoutInCell="1" allowOverlap="1" wp14:anchorId="5CC59F4B" wp14:editId="247CD84A">
          <wp:simplePos x="0" y="0"/>
          <wp:positionH relativeFrom="column">
            <wp:posOffset>-770894</wp:posOffset>
          </wp:positionH>
          <wp:positionV relativeFrom="page">
            <wp:posOffset>9893295</wp:posOffset>
          </wp:positionV>
          <wp:extent cx="1524003" cy="1123953"/>
          <wp:effectExtent l="0" t="0" r="0" b="0"/>
          <wp:wrapTight wrapText="bothSides">
            <wp:wrapPolygon edited="0">
              <wp:start x="0" y="0"/>
              <wp:lineTo x="0" y="21234"/>
              <wp:lineTo x="21330" y="21234"/>
              <wp:lineTo x="21330" y="0"/>
              <wp:lineTo x="0" y="0"/>
            </wp:wrapPolygon>
          </wp:wrapTight>
          <wp:docPr id="109097530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26250"/>
                  <a:stretch>
                    <a:fillRect/>
                  </a:stretch>
                </pic:blipFill>
                <pic:spPr>
                  <a:xfrm>
                    <a:off x="0" y="0"/>
                    <a:ext cx="1524003" cy="11239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0AFB" w14:textId="77777777" w:rsidR="00791611" w:rsidRDefault="007916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8196F1" w14:textId="77777777" w:rsidR="00791611" w:rsidRDefault="0079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1DC4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BBBC15" wp14:editId="3C2B1B5D">
          <wp:simplePos x="0" y="0"/>
          <wp:positionH relativeFrom="page">
            <wp:posOffset>-76196</wp:posOffset>
          </wp:positionH>
          <wp:positionV relativeFrom="paragraph">
            <wp:posOffset>-807086</wp:posOffset>
          </wp:positionV>
          <wp:extent cx="1701168" cy="1205865"/>
          <wp:effectExtent l="0" t="0" r="0" b="0"/>
          <wp:wrapTight wrapText="bothSides">
            <wp:wrapPolygon edited="0">
              <wp:start x="0" y="0"/>
              <wp:lineTo x="0" y="21156"/>
              <wp:lineTo x="21286" y="21156"/>
              <wp:lineTo x="21286" y="0"/>
              <wp:lineTo x="0" y="0"/>
            </wp:wrapPolygon>
          </wp:wrapTight>
          <wp:docPr id="162850107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29104"/>
                  <a:stretch>
                    <a:fillRect/>
                  </a:stretch>
                </pic:blipFill>
                <pic:spPr>
                  <a:xfrm>
                    <a:off x="0" y="0"/>
                    <a:ext cx="1701168" cy="12058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            </w:t>
    </w:r>
    <w:r>
      <w:rPr>
        <w:rFonts w:ascii="Arial" w:hAnsi="Arial" w:cs="Arial"/>
        <w:color w:val="auto"/>
      </w:rPr>
      <w:t>AGENCY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A8C"/>
    <w:multiLevelType w:val="multilevel"/>
    <w:tmpl w:val="DF0C772A"/>
    <w:styleLink w:val="LFO30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DA3458"/>
    <w:multiLevelType w:val="multilevel"/>
    <w:tmpl w:val="A1AA7BAE"/>
    <w:styleLink w:val="ArticleSection"/>
    <w:lvl w:ilvl="0">
      <w:start w:val="1"/>
      <w:numFmt w:val="upperRoman"/>
      <w:lvlText w:val="Article %1."/>
      <w:lvlJc w:val="left"/>
      <w:rPr>
        <w:rFonts w:ascii="Times New Roman" w:hAnsi="Times New Roman" w:cs="Times New Roman"/>
      </w:rPr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62C055E"/>
    <w:multiLevelType w:val="multilevel"/>
    <w:tmpl w:val="33E2ECAE"/>
    <w:styleLink w:val="LFO5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81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2970" w:hanging="18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410" w:hanging="360"/>
      </w:pPr>
    </w:lvl>
    <w:lvl w:ilvl="8">
      <w:start w:val="1"/>
      <w:numFmt w:val="lowerRoman"/>
      <w:lvlText w:val="%9."/>
      <w:lvlJc w:val="right"/>
      <w:pPr>
        <w:ind w:left="5130" w:hanging="180"/>
      </w:pPr>
    </w:lvl>
  </w:abstractNum>
  <w:abstractNum w:abstractNumId="3" w15:restartNumberingAfterBreak="0">
    <w:nsid w:val="0AE53709"/>
    <w:multiLevelType w:val="multilevel"/>
    <w:tmpl w:val="49887D7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66085"/>
    <w:multiLevelType w:val="multilevel"/>
    <w:tmpl w:val="0F406E86"/>
    <w:styleLink w:val="LFO27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62230C0"/>
    <w:multiLevelType w:val="multilevel"/>
    <w:tmpl w:val="EDC2F04A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F95595"/>
    <w:multiLevelType w:val="multilevel"/>
    <w:tmpl w:val="FEA4A08E"/>
    <w:styleLink w:val="LFO3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orbel" w:hAnsi="Corbel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562B2"/>
    <w:multiLevelType w:val="multilevel"/>
    <w:tmpl w:val="47C265A0"/>
    <w:styleLink w:val="LFO29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4066528"/>
    <w:multiLevelType w:val="multilevel"/>
    <w:tmpl w:val="10E6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AA0"/>
    <w:multiLevelType w:val="multilevel"/>
    <w:tmpl w:val="7A6E5B62"/>
    <w:styleLink w:val="LFO28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7570A9E"/>
    <w:multiLevelType w:val="multilevel"/>
    <w:tmpl w:val="06AEBE24"/>
    <w:styleLink w:val="LFO26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5E44E49"/>
    <w:multiLevelType w:val="multilevel"/>
    <w:tmpl w:val="0A164E60"/>
    <w:styleLink w:val="LFO31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65C4235"/>
    <w:multiLevelType w:val="multilevel"/>
    <w:tmpl w:val="784EC2D4"/>
    <w:styleLink w:val="LFO4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81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2970" w:hanging="18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410" w:hanging="360"/>
      </w:pPr>
    </w:lvl>
    <w:lvl w:ilvl="8">
      <w:start w:val="1"/>
      <w:numFmt w:val="lowerRoman"/>
      <w:lvlText w:val="%9."/>
      <w:lvlJc w:val="right"/>
      <w:pPr>
        <w:ind w:left="5130" w:hanging="180"/>
      </w:pPr>
    </w:lvl>
  </w:abstractNum>
  <w:abstractNum w:abstractNumId="13" w15:restartNumberingAfterBreak="0">
    <w:nsid w:val="5E900B59"/>
    <w:multiLevelType w:val="multilevel"/>
    <w:tmpl w:val="0A6AF7A4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1763514">
    <w:abstractNumId w:val="13"/>
  </w:num>
  <w:num w:numId="2" w16cid:durableId="43332717">
    <w:abstractNumId w:val="5"/>
  </w:num>
  <w:num w:numId="3" w16cid:durableId="337271621">
    <w:abstractNumId w:val="1"/>
  </w:num>
  <w:num w:numId="4" w16cid:durableId="6950123">
    <w:abstractNumId w:val="6"/>
  </w:num>
  <w:num w:numId="5" w16cid:durableId="1853716758">
    <w:abstractNumId w:val="12"/>
  </w:num>
  <w:num w:numId="6" w16cid:durableId="1206405793">
    <w:abstractNumId w:val="2"/>
  </w:num>
  <w:num w:numId="7" w16cid:durableId="1900552924">
    <w:abstractNumId w:val="10"/>
  </w:num>
  <w:num w:numId="8" w16cid:durableId="1196232913">
    <w:abstractNumId w:val="4"/>
  </w:num>
  <w:num w:numId="9" w16cid:durableId="233315944">
    <w:abstractNumId w:val="9"/>
  </w:num>
  <w:num w:numId="10" w16cid:durableId="616064997">
    <w:abstractNumId w:val="7"/>
  </w:num>
  <w:num w:numId="11" w16cid:durableId="210122020">
    <w:abstractNumId w:val="0"/>
  </w:num>
  <w:num w:numId="12" w16cid:durableId="113452766">
    <w:abstractNumId w:val="11"/>
  </w:num>
  <w:num w:numId="13" w16cid:durableId="1153913522">
    <w:abstractNumId w:val="3"/>
  </w:num>
  <w:num w:numId="14" w16cid:durableId="1775664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280"/>
    <w:rsid w:val="0072135B"/>
    <w:rsid w:val="00791611"/>
    <w:rsid w:val="00C81280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978E"/>
  <w15:docId w15:val="{352D2764-6953-4AA1-A481-67E684E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8"/>
        <w:szCs w:val="28"/>
        <w:lang w:val="en-US" w:eastAsia="en-US" w:bidi="ar-SA"/>
      </w:rPr>
    </w:rPrDefault>
    <w:pPrDefault>
      <w:pPr>
        <w:autoSpaceDN w:val="0"/>
        <w:spacing w:after="200" w:line="26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tabs>
        <w:tab w:val="left" w:pos="2520"/>
        <w:tab w:val="left" w:pos="3360"/>
      </w:tabs>
      <w:spacing w:before="111" w:after="560"/>
      <w:outlineLvl w:val="0"/>
    </w:pPr>
    <w:rPr>
      <w:b/>
      <w:color w:val="4BACC6"/>
      <w:sz w:val="52"/>
    </w:rPr>
  </w:style>
  <w:style w:type="paragraph" w:styleId="Heading2">
    <w:name w:val="heading 2"/>
    <w:basedOn w:val="Normal"/>
    <w:uiPriority w:val="9"/>
    <w:semiHidden/>
    <w:unhideWhenUsed/>
    <w:qFormat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uiPriority w:val="9"/>
    <w:semiHidden/>
    <w:unhideWhenUsed/>
    <w:qFormat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uiPriority w:val="9"/>
    <w:semiHidden/>
    <w:unhideWhenUsed/>
    <w:qFormat/>
    <w:p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orbel" w:eastAsia="SimHei" w:hAnsi="Corbel"/>
      <w:color w:val="0A273B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ascii="Corbel" w:eastAsia="SimHei" w:hAnsi="Corbel"/>
      <w:i/>
      <w:iCs/>
      <w:color w:val="0A273B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rFonts w:ascii="Corbel" w:eastAsia="SimHei" w:hAnsi="Corbel"/>
      <w:color w:val="272727"/>
      <w:sz w:val="21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rFonts w:ascii="Corbel" w:eastAsia="SimHei" w:hAnsi="Corbel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" w:hAnsi="Calibri"/>
      <w:b/>
      <w:color w:val="4BACC6"/>
      <w:sz w:val="52"/>
    </w:rPr>
  </w:style>
  <w:style w:type="character" w:customStyle="1" w:styleId="Hashtag1">
    <w:name w:val="Hashtag1"/>
    <w:basedOn w:val="DefaultParagraphFont"/>
    <w:rPr>
      <w:rFonts w:ascii="Calibri" w:hAnsi="Calibri"/>
      <w:color w:val="2B579A"/>
      <w:shd w:val="clear" w:color="auto" w:fill="E6E6E6"/>
    </w:rPr>
  </w:style>
  <w:style w:type="paragraph" w:customStyle="1" w:styleId="NumberedList">
    <w:name w:val="Numbered List"/>
    <w:basedOn w:val="Normal"/>
    <w:pPr>
      <w:numPr>
        <w:numId w:val="4"/>
      </w:numPr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</w:rPr>
  </w:style>
  <w:style w:type="character" w:customStyle="1" w:styleId="Heading2Char">
    <w:name w:val="Heading 2 Char"/>
    <w:basedOn w:val="DefaultParagraphFont"/>
    <w:rPr>
      <w:rFonts w:ascii="Calibri" w:hAnsi="Calibri"/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pPr>
      <w:spacing w:before="120"/>
      <w:ind w:left="720"/>
    </w:pPr>
  </w:style>
  <w:style w:type="character" w:customStyle="1" w:styleId="Heading3Char">
    <w:name w:val="Heading 3 Char"/>
    <w:basedOn w:val="DefaultParagraphFont"/>
    <w:rPr>
      <w:rFonts w:ascii="Calibri" w:hAnsi="Calibri"/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pPr>
      <w:tabs>
        <w:tab w:val="left" w:pos="1260"/>
        <w:tab w:val="left" w:pos="1440"/>
        <w:tab w:val="right" w:leader="dot" w:pos="9830"/>
      </w:tabs>
    </w:pPr>
    <w:rPr>
      <w:b/>
      <w:color w:val="694A77"/>
      <w:szCs w:val="18"/>
    </w:rPr>
  </w:style>
  <w:style w:type="paragraph" w:styleId="FootnoteText">
    <w:name w:val="footnote text"/>
    <w:basedOn w:val="Normal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rPr>
      <w:rFonts w:ascii="Calibri" w:hAnsi="Calibri"/>
      <w:sz w:val="18"/>
      <w:szCs w:val="20"/>
    </w:rPr>
  </w:style>
  <w:style w:type="paragraph" w:styleId="ListBullet">
    <w:name w:val="List Bullet"/>
    <w:basedOn w:val="Normal"/>
    <w:pPr>
      <w:tabs>
        <w:tab w:val="left" w:pos="0"/>
      </w:tabs>
      <w:spacing w:before="120"/>
    </w:pPr>
  </w:style>
  <w:style w:type="paragraph" w:styleId="CommentText">
    <w:name w:val="annotation text"/>
    <w:basedOn w:val="Normal"/>
    <w:rPr>
      <w:szCs w:val="24"/>
    </w:rPr>
  </w:style>
  <w:style w:type="character" w:customStyle="1" w:styleId="CommentTextChar">
    <w:name w:val="Comment Text Char"/>
    <w:basedOn w:val="DefaultParagraphFont"/>
    <w:rPr>
      <w:rFonts w:ascii="Calibri" w:hAnsi="Calibri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  <w:rPr>
      <w:rFonts w:ascii="Corbel" w:hAnsi="Corbel"/>
      <w:b/>
      <w:color w:val="FFFFFF"/>
      <w:sz w:val="44"/>
      <w:szCs w:val="24"/>
    </w:rPr>
  </w:style>
  <w:style w:type="character" w:customStyle="1" w:styleId="HeaderChar">
    <w:name w:val="Header Char"/>
    <w:basedOn w:val="DefaultParagraphFont"/>
    <w:rPr>
      <w:rFonts w:ascii="Corbel" w:eastAsia="Calibri" w:hAnsi="Corbel" w:cs="Times New Roman"/>
      <w:b/>
      <w:color w:val="FFFFFF"/>
      <w:sz w:val="44"/>
      <w:szCs w:val="24"/>
    </w:rPr>
  </w:style>
  <w:style w:type="paragraph" w:styleId="Footer">
    <w:name w:val="footer"/>
    <w:basedOn w:val="Normal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rPr>
      <w:rFonts w:ascii="Calibri" w:hAnsi="Calibri"/>
      <w:sz w:val="18"/>
      <w:szCs w:val="24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vertAlign w:val="superscript"/>
    </w:rPr>
  </w:style>
  <w:style w:type="character" w:styleId="CommentReference">
    <w:name w:val="annotation reference"/>
    <w:basedOn w:val="DefaultParagraphFont"/>
    <w:rPr>
      <w:rFonts w:ascii="Calibri" w:hAnsi="Calibri"/>
      <w:sz w:val="18"/>
      <w:szCs w:val="18"/>
    </w:rPr>
  </w:style>
  <w:style w:type="paragraph" w:styleId="ListNumber">
    <w:name w:val="List Number"/>
    <w:basedOn w:val="Normal"/>
    <w:pPr>
      <w:spacing w:before="120"/>
    </w:pPr>
  </w:style>
  <w:style w:type="character" w:styleId="Hyperlink">
    <w:name w:val="Hyperlink"/>
    <w:basedOn w:val="DefaultParagraphFont"/>
    <w:rPr>
      <w:rFonts w:ascii="Calibri" w:hAnsi="Calibri"/>
      <w:color w:val="BF678E"/>
      <w:u w:val="singl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hAnsi="Calibri"/>
      <w:b/>
      <w:bCs/>
      <w:szCs w:val="24"/>
    </w:rPr>
  </w:style>
  <w:style w:type="paragraph" w:styleId="NoSpacing">
    <w:name w:val="No Spacing"/>
    <w:pPr>
      <w:widowControl w:val="0"/>
      <w:suppressAutoHyphens/>
      <w:autoSpaceDE w:val="0"/>
      <w:spacing w:after="0" w:line="240" w:lineRule="auto"/>
    </w:pPr>
    <w:rPr>
      <w:rFonts w:cs="Calibri"/>
      <w:sz w:val="18"/>
    </w:rPr>
  </w:style>
  <w:style w:type="paragraph" w:styleId="Title">
    <w:name w:val="Title"/>
    <w:basedOn w:val="Normal"/>
    <w:next w:val="Normal"/>
    <w:uiPriority w:val="10"/>
    <w:qFormat/>
    <w:rPr>
      <w:rFonts w:ascii="Corbel" w:eastAsia="SimHei" w:hAnsi="Corbel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orbel" w:eastAsia="SimHei" w:hAnsi="Corbel" w:cs="Times New Roman"/>
      <w:spacing w:val="-10"/>
      <w:kern w:val="3"/>
      <w:sz w:val="56"/>
      <w:szCs w:val="56"/>
    </w:rPr>
  </w:style>
  <w:style w:type="paragraph" w:styleId="ListBullet2">
    <w:name w:val="List Bullet 2"/>
    <w:basedOn w:val="Normal"/>
    <w:pPr>
      <w:numPr>
        <w:numId w:val="5"/>
      </w:numPr>
      <w:spacing w:before="120"/>
    </w:pPr>
  </w:style>
  <w:style w:type="character" w:customStyle="1" w:styleId="Heading4Char">
    <w:name w:val="Heading 4 Char"/>
    <w:basedOn w:val="DefaultParagraphFont"/>
    <w:rPr>
      <w:rFonts w:ascii="Calibri" w:hAnsi="Calibri"/>
      <w:b/>
      <w:sz w:val="25"/>
      <w:szCs w:val="25"/>
    </w:rPr>
  </w:style>
  <w:style w:type="character" w:customStyle="1" w:styleId="Heading5Char">
    <w:name w:val="Heading 5 Char"/>
    <w:basedOn w:val="Heading2Char"/>
    <w:rPr>
      <w:rFonts w:ascii="Calibri" w:hAnsi="Calibri"/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rPr>
      <w:rFonts w:ascii="Corbel" w:eastAsia="SimHei" w:hAnsi="Corbel" w:cs="Times New Roman"/>
      <w:color w:val="0A273B"/>
    </w:rPr>
  </w:style>
  <w:style w:type="character" w:customStyle="1" w:styleId="Heading7Char">
    <w:name w:val="Heading 7 Char"/>
    <w:basedOn w:val="DefaultParagraphFont"/>
    <w:rPr>
      <w:rFonts w:ascii="Corbel" w:eastAsia="SimHei" w:hAnsi="Corbel" w:cs="Times New Roman"/>
      <w:i/>
      <w:iCs/>
      <w:color w:val="0A273B"/>
    </w:rPr>
  </w:style>
  <w:style w:type="character" w:customStyle="1" w:styleId="Heading8Char">
    <w:name w:val="Heading 8 Char"/>
    <w:basedOn w:val="DefaultParagraphFont"/>
    <w:rPr>
      <w:rFonts w:ascii="Corbel" w:eastAsia="SimHei" w:hAnsi="Corbel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rPr>
      <w:rFonts w:ascii="Corbel" w:eastAsia="SimHei" w:hAnsi="Corbel" w:cs="Times New Roman"/>
      <w:i/>
      <w:iCs/>
      <w:color w:val="272727"/>
      <w:sz w:val="21"/>
      <w:szCs w:val="21"/>
    </w:rPr>
  </w:style>
  <w:style w:type="paragraph" w:styleId="TOC2">
    <w:name w:val="toc 2"/>
    <w:basedOn w:val="Normal"/>
    <w:next w:val="Normal"/>
    <w:autoRedefine/>
    <w:pPr>
      <w:tabs>
        <w:tab w:val="left" w:pos="900"/>
        <w:tab w:val="right" w:leader="dot" w:pos="9830"/>
      </w:tabs>
      <w:spacing w:before="80"/>
      <w:ind w:left="907" w:right="576" w:hanging="547"/>
    </w:pPr>
    <w:rPr>
      <w:color w:val="000000"/>
    </w:rPr>
  </w:style>
  <w:style w:type="paragraph" w:styleId="TOC3">
    <w:name w:val="toc 3"/>
    <w:basedOn w:val="Normal"/>
    <w:next w:val="Normal"/>
    <w:autoRedefine/>
    <w:pPr>
      <w:keepNext/>
      <w:tabs>
        <w:tab w:val="left" w:pos="1620"/>
        <w:tab w:val="right" w:leader="dot" w:pos="9830"/>
      </w:tabs>
      <w:spacing w:before="80"/>
      <w:ind w:left="900"/>
    </w:pPr>
    <w:rPr>
      <w:sz w:val="20"/>
    </w:rPr>
  </w:style>
  <w:style w:type="paragraph" w:styleId="TableofFigures">
    <w:name w:val="table of figures"/>
    <w:basedOn w:val="Normal"/>
    <w:next w:val="Normal"/>
    <w:pPr>
      <w:tabs>
        <w:tab w:val="left" w:pos="1350"/>
        <w:tab w:val="right" w:leader="dot" w:pos="9825"/>
      </w:tabs>
      <w:spacing w:before="120"/>
      <w:ind w:left="1354" w:right="576" w:hanging="1354"/>
    </w:pPr>
  </w:style>
  <w:style w:type="paragraph" w:styleId="ListNumber2">
    <w:name w:val="List Number 2"/>
    <w:basedOn w:val="Normal"/>
    <w:pPr>
      <w:numPr>
        <w:numId w:val="6"/>
      </w:numPr>
      <w:spacing w:before="120"/>
    </w:pPr>
  </w:style>
  <w:style w:type="character" w:styleId="FollowedHyperlink">
    <w:name w:val="FollowedHyperlink"/>
    <w:basedOn w:val="DefaultParagraphFont"/>
    <w:rPr>
      <w:rFonts w:ascii="Calibri" w:hAnsi="Calibri"/>
      <w:color w:val="731F1C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SimSun" w:hAnsi="Times New Roman"/>
      <w:szCs w:val="24"/>
    </w:rPr>
  </w:style>
  <w:style w:type="character" w:styleId="BookTitle">
    <w:name w:val="Book Title"/>
    <w:basedOn w:val="DefaultParagraphFont"/>
    <w:rPr>
      <w:rFonts w:ascii="Calibri" w:hAnsi="Calibri"/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pPr>
      <w:widowControl w:val="0"/>
      <w:outlineLvl w:val="0"/>
    </w:pPr>
    <w:rPr>
      <w:rFonts w:cs="Calibri"/>
      <w:b/>
      <w:bCs/>
      <w:color w:val="000000"/>
      <w:sz w:val="32"/>
      <w:szCs w:val="32"/>
      <w:lang w:eastAsia="zh-CN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 w:cs="Consolas"/>
      <w:sz w:val="20"/>
      <w:szCs w:val="20"/>
    </w:rPr>
  </w:style>
  <w:style w:type="character" w:styleId="PlaceholderText">
    <w:name w:val="Placeholder Text"/>
    <w:basedOn w:val="DefaultParagraphFont"/>
    <w:rPr>
      <w:rFonts w:ascii="Calibri" w:hAnsi="Calibri"/>
      <w:color w:val="80808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155078"/>
        <w:left w:val="single" w:sz="2" w:space="10" w:color="155078"/>
        <w:bottom w:val="single" w:sz="2" w:space="10" w:color="155078"/>
        <w:right w:val="single" w:sz="2" w:space="10" w:color="155078"/>
      </w:pBdr>
      <w:ind w:left="1152" w:right="1152"/>
    </w:pPr>
    <w:rPr>
      <w:rFonts w:eastAsia="SimSun"/>
      <w:i/>
      <w:iCs/>
      <w:color w:val="155078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ascii="Calibri" w:hAnsi="Calibri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rFonts w:ascii="Calibri" w:hAnsi="Calibri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rPr>
      <w:rFonts w:ascii="Calibri" w:hAnsi="Calibri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rPr>
      <w:rFonts w:ascii="Calibri" w:hAnsi="Calibri"/>
    </w:rPr>
  </w:style>
  <w:style w:type="paragraph" w:styleId="BodyTextFirstIndent2">
    <w:name w:val="Body Text First Indent 2"/>
    <w:basedOn w:val="BodyTextIndent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rPr>
      <w:rFonts w:ascii="Calibri" w:hAnsi="Calibri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rFonts w:ascii="Calibri" w:hAnsi="Calibri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pPr>
      <w:spacing w:line="240" w:lineRule="auto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rPr>
      <w:rFonts w:ascii="Calibri" w:hAnsi="Calibri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  <w:rPr>
      <w:rFonts w:ascii="Calibri" w:hAnsi="Calibri"/>
    </w:rPr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rPr>
      <w:rFonts w:ascii="Calibri" w:hAnsi="Calibri"/>
    </w:rPr>
  </w:style>
  <w:style w:type="character" w:styleId="Emphasis">
    <w:name w:val="Emphasis"/>
    <w:basedOn w:val="DefaultParagraphFont"/>
    <w:rPr>
      <w:rFonts w:ascii="Calibri" w:hAnsi="Calibri"/>
      <w:i/>
      <w:iCs/>
    </w:rPr>
  </w:style>
  <w:style w:type="character" w:styleId="EndnoteReference">
    <w:name w:val="endnote reference"/>
    <w:basedOn w:val="DefaultParagraphFont"/>
    <w:rPr>
      <w:rFonts w:ascii="Calibri" w:hAnsi="Calibri"/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  <w:rPr>
      <w:rFonts w:ascii="Corbel" w:eastAsia="SimHei" w:hAnsi="Corbel"/>
      <w:sz w:val="24"/>
      <w:szCs w:val="24"/>
    </w:rPr>
  </w:style>
  <w:style w:type="paragraph" w:styleId="EnvelopeReturn">
    <w:name w:val="envelope return"/>
    <w:basedOn w:val="Normal"/>
    <w:pPr>
      <w:spacing w:after="0" w:line="240" w:lineRule="auto"/>
    </w:pPr>
    <w:rPr>
      <w:rFonts w:ascii="Corbel" w:eastAsia="SimHei" w:hAnsi="Corbel"/>
      <w:sz w:val="20"/>
      <w:szCs w:val="20"/>
    </w:rPr>
  </w:style>
  <w:style w:type="character" w:styleId="Hashtag">
    <w:name w:val="Hashtag"/>
    <w:basedOn w:val="DefaultParagraphFont"/>
    <w:rPr>
      <w:rFonts w:ascii="Calibri" w:hAnsi="Calibri"/>
      <w:color w:val="2B579A"/>
      <w:shd w:val="clear" w:color="auto" w:fill="E1DFDD"/>
    </w:rPr>
  </w:style>
  <w:style w:type="character" w:styleId="HTMLAcronym">
    <w:name w:val="HTML Acronym"/>
    <w:basedOn w:val="DefaultParagraphFont"/>
    <w:rPr>
      <w:rFonts w:ascii="Calibri" w:hAnsi="Calibri"/>
    </w:rPr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rFonts w:ascii="Calibri" w:hAnsi="Calibri"/>
      <w:i/>
      <w:iCs/>
    </w:rPr>
  </w:style>
  <w:style w:type="character" w:styleId="HTMLCite">
    <w:name w:val="HTML Cite"/>
    <w:basedOn w:val="DefaultParagraphFont"/>
    <w:rPr>
      <w:rFonts w:ascii="Calibri" w:hAnsi="Calibri"/>
      <w:i/>
      <w:iCs/>
    </w:rPr>
  </w:style>
  <w:style w:type="character" w:styleId="HTMLCode">
    <w:name w:val="HTML Code"/>
    <w:basedOn w:val="DefaultParagraphFont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rPr>
      <w:rFonts w:ascii="Calibri" w:hAnsi="Calibri"/>
      <w:i/>
      <w:iCs/>
    </w:rPr>
  </w:style>
  <w:style w:type="character" w:styleId="HTMLKeyboard">
    <w:name w:val="HTML Keyboard"/>
    <w:basedOn w:val="DefaultParagraphFont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rPr>
      <w:rFonts w:ascii="Calibri" w:hAnsi="Calibri"/>
      <w:i/>
      <w:iCs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rPr>
      <w:rFonts w:ascii="Corbel" w:eastAsia="SimHei" w:hAnsi="Corbel"/>
      <w:b/>
      <w:bCs/>
    </w:rPr>
  </w:style>
  <w:style w:type="character" w:styleId="IntenseEmphasis">
    <w:name w:val="Intense Emphasis"/>
    <w:basedOn w:val="DefaultParagraphFont"/>
    <w:rPr>
      <w:rFonts w:ascii="Calibri" w:hAnsi="Calibri"/>
      <w:i/>
      <w:iCs/>
      <w:color w:val="155078"/>
    </w:rPr>
  </w:style>
  <w:style w:type="paragraph" w:styleId="IntenseQuote">
    <w:name w:val="Intense Quote"/>
    <w:basedOn w:val="Normal"/>
    <w:next w:val="Normal"/>
    <w:pPr>
      <w:pBdr>
        <w:top w:val="single" w:sz="4" w:space="10" w:color="155078"/>
        <w:bottom w:val="single" w:sz="4" w:space="10" w:color="155078"/>
      </w:pBdr>
      <w:spacing w:before="360" w:after="360"/>
      <w:ind w:left="864" w:right="864"/>
      <w:jc w:val="center"/>
    </w:pPr>
    <w:rPr>
      <w:i/>
      <w:iCs/>
      <w:color w:val="155078"/>
    </w:rPr>
  </w:style>
  <w:style w:type="character" w:customStyle="1" w:styleId="IntenseQuoteChar">
    <w:name w:val="Intense Quote Char"/>
    <w:basedOn w:val="DefaultParagraphFont"/>
    <w:rPr>
      <w:rFonts w:ascii="Calibri" w:hAnsi="Calibri"/>
      <w:i/>
      <w:iCs/>
      <w:color w:val="155078"/>
    </w:rPr>
  </w:style>
  <w:style w:type="character" w:styleId="IntenseReference">
    <w:name w:val="Intense Reference"/>
    <w:basedOn w:val="DefaultParagraphFont"/>
    <w:rPr>
      <w:rFonts w:ascii="Calibri" w:hAnsi="Calibri"/>
      <w:b/>
      <w:bCs/>
      <w:smallCaps/>
      <w:color w:val="155078"/>
      <w:spacing w:val="5"/>
    </w:rPr>
  </w:style>
  <w:style w:type="character" w:styleId="LineNumber">
    <w:name w:val="line number"/>
    <w:basedOn w:val="DefaultParagraphFont"/>
    <w:rPr>
      <w:rFonts w:ascii="Calibri" w:hAnsi="Calibri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3">
    <w:name w:val="List Bullet 3"/>
    <w:basedOn w:val="Normal"/>
    <w:pPr>
      <w:numPr>
        <w:numId w:val="7"/>
      </w:numPr>
    </w:pPr>
  </w:style>
  <w:style w:type="paragraph" w:styleId="ListBullet4">
    <w:name w:val="List Bullet 4"/>
    <w:basedOn w:val="Normal"/>
    <w:pPr>
      <w:numPr>
        <w:numId w:val="8"/>
      </w:numPr>
    </w:pPr>
  </w:style>
  <w:style w:type="paragraph" w:styleId="ListBullet5">
    <w:name w:val="List Bullet 5"/>
    <w:basedOn w:val="Normal"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ListParagraph">
    <w:name w:val="List Paragraph"/>
    <w:basedOn w:val="Normal"/>
    <w:pPr>
      <w:ind w:left="720"/>
    </w:pPr>
  </w:style>
  <w:style w:type="character" w:styleId="Mention">
    <w:name w:val="Mention"/>
    <w:basedOn w:val="DefaultParagraphFont"/>
    <w:rPr>
      <w:rFonts w:ascii="Calibri" w:hAnsi="Calibri"/>
      <w:color w:val="2B579A"/>
      <w:shd w:val="clear" w:color="auto" w:fill="E1DFDD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134" w:hanging="1134"/>
    </w:pPr>
    <w:rPr>
      <w:rFonts w:ascii="Corbel" w:eastAsia="SimHei" w:hAnsi="Corbel"/>
      <w:sz w:val="24"/>
      <w:szCs w:val="24"/>
    </w:rPr>
  </w:style>
  <w:style w:type="character" w:customStyle="1" w:styleId="MessageHeaderChar">
    <w:name w:val="Message Header Char"/>
    <w:basedOn w:val="DefaultParagraphFont"/>
    <w:rPr>
      <w:rFonts w:ascii="Corbel" w:eastAsia="SimHei" w:hAnsi="Corbel" w:cs="Times New Roman"/>
      <w:sz w:val="24"/>
      <w:szCs w:val="24"/>
      <w:shd w:val="clear" w:color="auto" w:fill="auto"/>
    </w:r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customStyle="1" w:styleId="NoteHeadingChar">
    <w:name w:val="Note Heading Char"/>
    <w:basedOn w:val="DefaultParagraphFont"/>
    <w:rPr>
      <w:rFonts w:ascii="Calibri" w:hAnsi="Calibri"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rFonts w:ascii="Calibri" w:hAnsi="Calibri"/>
      <w:i/>
      <w:iCs/>
      <w:color w:val="404040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  <w:rPr>
      <w:rFonts w:ascii="Calibri" w:hAnsi="Calibri"/>
    </w:rPr>
  </w:style>
  <w:style w:type="paragraph" w:styleId="Signature">
    <w:name w:val="Signature"/>
    <w:basedOn w:val="Normal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rPr>
      <w:rFonts w:ascii="Calibri" w:hAnsi="Calibri"/>
    </w:rPr>
  </w:style>
  <w:style w:type="character" w:styleId="SmartHyperlink">
    <w:name w:val="Smart Hyperlink"/>
    <w:basedOn w:val="DefaultParagraphFont"/>
    <w:rPr>
      <w:rFonts w:ascii="Calibri" w:hAnsi="Calibri"/>
      <w:u w:val="dotted"/>
    </w:rPr>
  </w:style>
  <w:style w:type="character" w:styleId="Strong">
    <w:name w:val="Strong"/>
    <w:basedOn w:val="DefaultParagraphFont"/>
    <w:rPr>
      <w:rFonts w:ascii="Calibri" w:hAnsi="Calibri"/>
      <w:b/>
      <w:bCs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rPr>
      <w:rFonts w:ascii="Calibri" w:eastAsia="SimSun" w:hAnsi="Calibri"/>
      <w:color w:val="5A5A5A"/>
      <w:spacing w:val="15"/>
      <w:sz w:val="22"/>
      <w:szCs w:val="22"/>
    </w:rPr>
  </w:style>
  <w:style w:type="character" w:styleId="SubtleEmphasis">
    <w:name w:val="Subtle Emphasis"/>
    <w:basedOn w:val="DefaultParagraphFont"/>
    <w:rPr>
      <w:rFonts w:ascii="Calibri" w:hAnsi="Calibri"/>
      <w:i/>
      <w:iCs/>
      <w:color w:val="404040"/>
    </w:rPr>
  </w:style>
  <w:style w:type="character" w:styleId="SubtleReference">
    <w:name w:val="Subtle Reference"/>
    <w:basedOn w:val="DefaultParagraphFont"/>
    <w:rPr>
      <w:rFonts w:ascii="Calibri" w:hAnsi="Calibri"/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80" w:hanging="280"/>
    </w:pPr>
  </w:style>
  <w:style w:type="paragraph" w:styleId="TOAHeading">
    <w:name w:val="toa heading"/>
    <w:basedOn w:val="Normal"/>
    <w:next w:val="Normal"/>
    <w:pPr>
      <w:spacing w:before="120"/>
    </w:pPr>
    <w:rPr>
      <w:rFonts w:ascii="Corbel" w:eastAsia="SimHei" w:hAnsi="Corbel"/>
      <w:b/>
      <w:bCs/>
      <w:sz w:val="24"/>
      <w:szCs w:val="24"/>
    </w:rPr>
  </w:style>
  <w:style w:type="paragraph" w:styleId="TOC4">
    <w:name w:val="toc 4"/>
    <w:basedOn w:val="Normal"/>
    <w:next w:val="Normal"/>
    <w:autoRedefine/>
    <w:pPr>
      <w:spacing w:after="100"/>
      <w:ind w:left="840"/>
    </w:pPr>
  </w:style>
  <w:style w:type="paragraph" w:styleId="TOC5">
    <w:name w:val="toc 5"/>
    <w:basedOn w:val="Normal"/>
    <w:next w:val="Normal"/>
    <w:autoRedefine/>
    <w:pPr>
      <w:spacing w:after="100"/>
      <w:ind w:left="1120"/>
    </w:pPr>
  </w:style>
  <w:style w:type="paragraph" w:styleId="TOC6">
    <w:name w:val="toc 6"/>
    <w:basedOn w:val="Normal"/>
    <w:next w:val="Normal"/>
    <w:autoRedefine/>
    <w:pPr>
      <w:spacing w:after="100"/>
      <w:ind w:left="1400"/>
    </w:pPr>
  </w:style>
  <w:style w:type="paragraph" w:styleId="TOC7">
    <w:name w:val="toc 7"/>
    <w:basedOn w:val="Normal"/>
    <w:next w:val="Normal"/>
    <w:autoRedefine/>
    <w:pPr>
      <w:spacing w:after="100"/>
      <w:ind w:left="1680"/>
    </w:pPr>
  </w:style>
  <w:style w:type="paragraph" w:styleId="TOC8">
    <w:name w:val="toc 8"/>
    <w:basedOn w:val="Normal"/>
    <w:next w:val="Normal"/>
    <w:autoRedefine/>
    <w:pPr>
      <w:spacing w:after="100"/>
      <w:ind w:left="1960"/>
    </w:pPr>
  </w:style>
  <w:style w:type="paragraph" w:styleId="TOC9">
    <w:name w:val="toc 9"/>
    <w:basedOn w:val="Normal"/>
    <w:next w:val="Normal"/>
    <w:autoRedefine/>
    <w:pPr>
      <w:spacing w:after="100"/>
      <w:ind w:left="2240"/>
    </w:pPr>
  </w:style>
  <w:style w:type="character" w:styleId="UnresolvedMention">
    <w:name w:val="Unresolved Mention"/>
    <w:basedOn w:val="DefaultParagraphFont"/>
    <w:rPr>
      <w:rFonts w:ascii="Calibri" w:hAnsi="Calibri"/>
      <w:color w:val="605E5C"/>
      <w:shd w:val="clear" w:color="auto" w:fill="E1DFDD"/>
    </w:rPr>
  </w:style>
  <w:style w:type="numbering" w:customStyle="1" w:styleId="111111">
    <w:name w:val="Outline List 2"/>
    <w:basedOn w:val="NoList"/>
    <w:pPr>
      <w:numPr>
        <w:numId w:val="1"/>
      </w:numPr>
    </w:pPr>
  </w:style>
  <w:style w:type="numbering" w:customStyle="1" w:styleId="1ai">
    <w:name w:val="Outline List 1"/>
    <w:basedOn w:val="NoList"/>
    <w:pPr>
      <w:numPr>
        <w:numId w:val="2"/>
      </w:numPr>
    </w:pPr>
  </w:style>
  <w:style w:type="numbering" w:customStyle="1" w:styleId="ArticleSection">
    <w:name w:val="Outline List 3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26">
    <w:name w:val="LFO26"/>
    <w:basedOn w:val="NoList"/>
    <w:pPr>
      <w:numPr>
        <w:numId w:val="7"/>
      </w:numPr>
    </w:pPr>
  </w:style>
  <w:style w:type="numbering" w:customStyle="1" w:styleId="LFO27">
    <w:name w:val="LFO27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29">
    <w:name w:val="LFO29"/>
    <w:basedOn w:val="NoList"/>
    <w:pPr>
      <w:numPr>
        <w:numId w:val="10"/>
      </w:numPr>
    </w:pPr>
  </w:style>
  <w:style w:type="numbering" w:customStyle="1" w:styleId="LFO30">
    <w:name w:val="LFO30"/>
    <w:basedOn w:val="NoList"/>
    <w:pPr>
      <w:numPr>
        <w:numId w:val="11"/>
      </w:numPr>
    </w:pPr>
  </w:style>
  <w:style w:type="numbering" w:customStyle="1" w:styleId="LFO31">
    <w:name w:val="LFO31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ash%20donation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Cash%20donation%20form</Template>
  <TotalTime>1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Hendry</dc:creator>
  <dc:description/>
  <cp:lastModifiedBy>Megan Kay</cp:lastModifiedBy>
  <cp:revision>2</cp:revision>
  <dcterms:created xsi:type="dcterms:W3CDTF">2024-10-09T13:38:00Z</dcterms:created>
  <dcterms:modified xsi:type="dcterms:W3CDTF">2024-10-09T13:38:00Z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